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19FB" w14:textId="77777777" w:rsidR="00447872" w:rsidRDefault="00000000">
      <w:pPr>
        <w:spacing w:after="0" w:line="240" w:lineRule="auto"/>
        <w:rPr>
          <w:rFonts w:eastAsia="Times New Roman" w:cs="Calibri"/>
        </w:rPr>
      </w:pPr>
      <w:bookmarkStart w:id="0" w:name="_Hlk55812178"/>
      <w:r>
        <w:rPr>
          <w:rFonts w:eastAsia="Times New Roman" w:cs="Calibri"/>
        </w:rPr>
        <w:t>The Publications included in this Licence in 2023 are as follows:</w:t>
      </w:r>
    </w:p>
    <w:p w14:paraId="1877ADAB" w14:textId="77777777" w:rsidR="00447872" w:rsidRDefault="00447872">
      <w:pPr>
        <w:spacing w:after="0" w:line="240" w:lineRule="auto"/>
        <w:rPr>
          <w:rFonts w:eastAsia="Times New Roman" w:cs="Calibri"/>
        </w:rPr>
      </w:pPr>
    </w:p>
    <w:tbl>
      <w:tblPr>
        <w:tblW w:w="89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1191"/>
        <w:gridCol w:w="1199"/>
        <w:gridCol w:w="896"/>
      </w:tblGrid>
      <w:tr w:rsidR="00447872" w14:paraId="7C4C578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39C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Titles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A47E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E-ISSN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52C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Start year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C646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End Year</w:t>
            </w:r>
          </w:p>
        </w:tc>
      </w:tr>
      <w:tr w:rsidR="00447872" w14:paraId="14CD27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9A2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2D Materials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2CE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2053-1583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AF2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B8D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F4ED43B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FB06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Advances in Natural Sciences: Nanoscience and Nanotechnology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F7E1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2043-6262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13C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5D3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41C67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BFB0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Applied Physics Express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9E2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1882-0786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0DA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022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4626DF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82CE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Biofabrication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F18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1758-5090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8A7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9B5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898BBA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6A7A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Bioinspiration and Biomimetics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9F7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1748-3190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72B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A6F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99A0C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D2E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Biomedical Materials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93D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1748-605X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16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FBD9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ED8508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82B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Biomedical Physics &amp; Engineering Express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A34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2057-1976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454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FCB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86A39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C57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Chinese Physics B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CEA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2058-3834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80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E68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12EC28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B069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Chinese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373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1741-4199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D06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069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2007</w:t>
            </w:r>
          </w:p>
        </w:tc>
      </w:tr>
      <w:tr w:rsidR="00447872" w14:paraId="4DDFAC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7FF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Acta Physica Sinica (Overseas Edition)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196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E1A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B8E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1999</w:t>
            </w:r>
          </w:p>
        </w:tc>
      </w:tr>
      <w:tr w:rsidR="00447872" w14:paraId="0BA4B1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4906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Chinese Physics 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BE0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2058-6132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6F15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AE9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05CB3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4C2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Chinese Physics Letters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1BAC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1741-3540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12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7B4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C322D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3AC5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Classical and Quantum Gravity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F59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1361-6382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C0F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EFB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84BB4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66A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Communications in Theoretical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BDA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1572-9494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BD5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7EA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C4E73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7C1A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Computational Science &amp; Discovery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CDFA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1749-4699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5E0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907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2015</w:t>
            </w:r>
          </w:p>
        </w:tc>
      </w:tr>
      <w:tr w:rsidR="00447872" w14:paraId="04415E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78AA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Convergent Science Physical Oncology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DA2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2057-1739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5C6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1C7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2018</w:t>
            </w:r>
          </w:p>
        </w:tc>
      </w:tr>
      <w:tr w:rsidR="00447872" w14:paraId="625DE0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D30A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Distributed Systems Engineering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F887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1361-6390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763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1993/1994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54E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1999</w:t>
            </w:r>
          </w:p>
        </w:tc>
      </w:tr>
      <w:tr w:rsidR="00447872" w14:paraId="63485D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1B9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Electronic Structure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52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2516-1075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688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5D6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B2D83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36CE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EPL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67C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1286-4854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5F0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A2C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7D6C2F6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941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European Journal of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4E2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1361-6404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2EC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DD5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5E18BB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B7D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Flexible and Printed Electronics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C3B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2058-8585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0CF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DA8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D5163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0D2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Fluid Dynamics Research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2A5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1873-7005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74D0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213E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6B0B52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DBC7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Functional Composites and Structures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41C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2631-6331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2D8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EE4E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D5ED7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8D56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Inverse Problems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FE1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E77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86B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20E0C2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1737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Izvestiya: Mathematics 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79A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1468-4810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483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61D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59A4085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18B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Russian Academy of Sciences: Izvestiya Mathematics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58E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A51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DB1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1995</w:t>
            </w:r>
          </w:p>
        </w:tc>
      </w:tr>
      <w:tr w:rsidR="00447872" w14:paraId="45DC279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0AC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Mathematics of the USSR – Izvestiya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98C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F8F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002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</w:tr>
      <w:tr w:rsidR="00447872" w14:paraId="1A95491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DD7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Japanese Journal of Applied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C8E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1347-4065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D3C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6A4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CE2202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BCC8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Breath Research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39E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1752-7163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D08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857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43751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86A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Cosmology and Astroparticle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F3B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1475-7516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2E1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D8D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C2C89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DC7B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High Energy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E66A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1029-8479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D3D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70F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2009</w:t>
            </w:r>
          </w:p>
        </w:tc>
      </w:tr>
      <w:tr w:rsidR="00447872" w14:paraId="6A3563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EBF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Instrumentation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D57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1748-0221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30A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BBF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830E2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E428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Micromechanics and Microengineering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A0E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1361-6439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BDF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BD3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7C29FD1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89C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Neural Engineering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504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1741-2552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35E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48F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40586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B25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Optics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F8F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2040-8986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E07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AD1F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F9B72B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899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Journal of Optics A: Pure and Applied Optics (from 1999)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65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1741-3567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7092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E85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2009</w:t>
            </w:r>
          </w:p>
        </w:tc>
      </w:tr>
      <w:tr w:rsidR="00447872" w14:paraId="3CF5F97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E4E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(Formed by merger of Journal of Optics (1977-1998) and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36F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C0E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4A1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1998</w:t>
            </w:r>
          </w:p>
        </w:tc>
      </w:tr>
      <w:tr w:rsidR="00447872" w14:paraId="15F5732A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60E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Pure and Applied Optics: Journal of the European Optical Society Part A (1992-1998))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891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A3D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DFB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1998</w:t>
            </w:r>
          </w:p>
        </w:tc>
      </w:tr>
      <w:tr w:rsidR="00447872" w14:paraId="69F1060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BE6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lastRenderedPageBreak/>
              <w:t>Formerly: Nouvelle Revue d'Optique (1973- 1976)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BA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103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4446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1976</w:t>
            </w:r>
          </w:p>
        </w:tc>
      </w:tr>
      <w:tr w:rsidR="00447872" w14:paraId="670B77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EF8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also Nouvelle Revue d'Optique Appliquée (1970-1972)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84E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4659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B0DC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1972</w:t>
            </w:r>
          </w:p>
        </w:tc>
      </w:tr>
      <w:tr w:rsidR="00447872" w14:paraId="08887EA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35C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Physics A: Mathematical and Theoretical (from 2007)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659D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1751-8121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C14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A18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9DFD04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E9E0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Journal of Physics A: Mathematical and General (1975-2006)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A36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1361-6447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20E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206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2006</w:t>
            </w:r>
          </w:p>
        </w:tc>
      </w:tr>
      <w:tr w:rsidR="00447872" w14:paraId="50CA0BB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FF9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Formerly: Journal of Physics A: Mathematical, Nuclear and General (1973-1974)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49B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818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79F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1974</w:t>
            </w:r>
          </w:p>
        </w:tc>
      </w:tr>
      <w:tr w:rsidR="00447872" w14:paraId="1A4AD2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068" w14:textId="77777777" w:rsidR="00447872" w:rsidRDefault="00000000">
            <w:pPr>
              <w:spacing w:after="0" w:line="240" w:lineRule="auto"/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Journal of Physics A: General Physics (1968-1972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005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7BB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111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1972</w:t>
            </w:r>
          </w:p>
        </w:tc>
      </w:tr>
      <w:tr w:rsidR="00447872" w14:paraId="4CA4E600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243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Physics B: Atomic, Molecular and Optical Physics (from 1988)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861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1361-6455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870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808C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A7A17C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85A9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Journal of Physics B: Atomic and Molecular Physics (1970-1987)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ABA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991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A6C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1987</w:t>
            </w:r>
          </w:p>
        </w:tc>
      </w:tr>
      <w:tr w:rsidR="00447872" w14:paraId="2DE5D4C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08E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In 2006 this journal merged with Journal of Optics B: Quantum &amp; Semiclassical Optics(1999-2005)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B82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1741-3575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287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6A8C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2005</w:t>
            </w:r>
          </w:p>
        </w:tc>
      </w:tr>
      <w:tr w:rsidR="00447872" w14:paraId="69D501E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A41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Quantum and Semiclassical Optics: Journal of the European Optical Society Part B (1995-1998)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34F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BD9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507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1998</w:t>
            </w:r>
          </w:p>
        </w:tc>
      </w:tr>
      <w:tr w:rsidR="00447872" w14:paraId="7FFA2C4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F5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Quantum Optics: Journal of the European Optical Society Part B (1989-1994)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0E9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8A1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D9B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1994</w:t>
            </w:r>
          </w:p>
        </w:tc>
      </w:tr>
      <w:tr w:rsidR="00447872" w14:paraId="51FA88C6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8D3C" w14:textId="77777777" w:rsidR="00447872" w:rsidRDefault="0000000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Journal of Physics: Condensed Matter (from 1989) </w:t>
            </w:r>
            <w:r>
              <w:rPr>
                <w:rFonts w:eastAsia="Times New Roman" w:cs="Calibri"/>
                <w:sz w:val="20"/>
                <w:szCs w:val="20"/>
                <w:lang w:eastAsia="en-GB"/>
              </w:rPr>
              <w:t>Formed by merger of: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058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1361-648X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CA20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BC0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A4CA05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01A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Journal of Physics C: Solid State Physics (1970- 1988)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2DF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4A9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CE2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</w:tr>
      <w:tr w:rsidR="00447872" w14:paraId="6EE60F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29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Journal of Physics F: Metal Physics (1971- 1988)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396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7A3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65B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</w:tr>
      <w:tr w:rsidR="00447872" w14:paraId="76DC46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F24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Physics D: Applied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ED0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1361-6463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D71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CFF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741CE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C04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British Journal of Applied Physics (1950 – 1967)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4B1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AA5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0DF4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</w:tr>
      <w:tr w:rsidR="00447872" w14:paraId="24FD77D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8C9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Physics G: Nuclear and Particle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DE8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1361-6471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0BC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900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756DA6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482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Journal of Physics G: Nuclear Physics (1975-1988)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B9D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27E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BF5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</w:tr>
      <w:tr w:rsidR="00447872" w14:paraId="51929FF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F2F1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Radiological Protection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01F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1361-6498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39F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9FA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D840FB5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9F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: Journal of the Society for Radiological Protection (1981 - 1987)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771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439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9B1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1987</w:t>
            </w:r>
          </w:p>
        </w:tc>
      </w:tr>
      <w:tr w:rsidR="00447872" w14:paraId="4AE27B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75BB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Semiconductors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853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2058-6140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5ED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9D1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637098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27E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Journal of Statistical Mechanics: Theory and Experiment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D03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1742-5468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69A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204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AD3197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8A6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Laser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AE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1555-6611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9E1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B8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BDD07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734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Laser Physics Letters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03B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1612-202X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C2B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CF4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19156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D75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Materials Research Express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B69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2053-1591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AF3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35A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</w:tr>
      <w:tr w:rsidR="00447872" w14:paraId="76E1652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C8C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Measurement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3A49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7D0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8FB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B6CED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8AE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 xml:space="preserve">Formerly: Journal of Physics E: Scientific Instruments (1968-1989)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76B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35A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EB8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1989</w:t>
            </w:r>
          </w:p>
        </w:tc>
      </w:tr>
      <w:tr w:rsidR="00447872" w14:paraId="2AF8D14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DF0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Journal of Scientific Instruments (1923 – 1967)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7FA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62D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1923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E57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</w:tr>
      <w:tr w:rsidR="00447872" w14:paraId="697AE98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E3EA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Methods and Applications in Fluorescence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430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2050-6120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28A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D943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95776F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BB3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Metrologia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7C5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1681-7575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D66F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8BC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E1E641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C3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Modelling and Simulation in Materials Science and Engineering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825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1361-651X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355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640B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97721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4AA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Multifunctional Materials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3E99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2399-7532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436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29D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5DA45AA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8F7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Nano Futures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EC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2399-1984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779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D9E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69DE1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6E5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Nanotechnology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2F55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C5C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563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B068AD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EA8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Nonlinearity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E4A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1361-6544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0AA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361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F7D58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169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Nuclear Fusion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8890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1741-4326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E03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4B4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12ED8FA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F23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Physica Scripta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BEE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1402-4896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BA7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A46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913800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04A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Physical Biology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78F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1478-3975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8BD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ED4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FDE2D4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A3D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 Education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0A53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1361-6552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82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B1C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DF2785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050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 in Medicine &amp; Biology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267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B66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A4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3400C5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0681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 in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3DC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EC5F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7F0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</w:tr>
      <w:tr w:rsidR="00447872" w14:paraId="40BED9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075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Review of Physics in Technology (1970 – 1972)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CAF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DB74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E0F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1972</w:t>
            </w:r>
          </w:p>
        </w:tc>
      </w:tr>
      <w:tr w:rsidR="00447872" w14:paraId="43746C0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887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Physics-Uspekhi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6109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1468-4780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F0A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3BC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0AD07C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22D5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Soviet Physics Uspekhi (1958 – 1992)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C57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268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B66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</w:tr>
      <w:tr w:rsidR="00447872" w14:paraId="2D812E3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3BA8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 Bulletin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A66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69F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A4F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</w:tr>
      <w:tr w:rsidR="00447872" w14:paraId="385F3E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BA2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Physics World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EB1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2058-7058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CBE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703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75B8B7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075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Physiological Measurement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28E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1361-6579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551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93D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63A532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B85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Clinical Physics and Physiological Measurement (1980-1992)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7FC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BD0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A29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</w:tr>
      <w:tr w:rsidR="00447872" w14:paraId="028AB0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ED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Plasma Physics and Controlled Fusion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CC6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1361-6587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2A2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92D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0131C05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84A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Plasma Physics (1967-1983)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8BD8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EF9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6DCC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1983</w:t>
            </w:r>
          </w:p>
        </w:tc>
      </w:tr>
      <w:tr w:rsidR="00447872" w14:paraId="799898C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02C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Journal of Nuclear Energy Part C, Plasma Physics, Accelerators, Thermonuclear Research (1959- 1966)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335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3415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1959/1960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762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1966</w:t>
            </w:r>
          </w:p>
        </w:tc>
      </w:tr>
      <w:tr w:rsidR="00447872" w14:paraId="01C2A80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E55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Plasma Research Express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E20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2516-1067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5C84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A84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7C81A1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F44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Plasma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534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2058-6272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D0B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E07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BBA213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39F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Plasma Sources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9FD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1361-6595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2ABE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068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5CA47A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4A1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Proceedings of the Physical Society (1958-1967)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2BE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A39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EF0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</w:tr>
      <w:tr w:rsidR="00447872" w14:paraId="5CAF3AA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3A96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Proceedings of the Physical Society Section A (1949-1957)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8EC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D6C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E37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1957</w:t>
            </w:r>
          </w:p>
        </w:tc>
      </w:tr>
      <w:tr w:rsidR="00447872" w14:paraId="6A2AF6F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A8A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Proceedings of the Physical Society Section B (1949-1957)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6F66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16B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1949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A04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1957</w:t>
            </w:r>
          </w:p>
        </w:tc>
      </w:tr>
      <w:tr w:rsidR="00447872" w14:paraId="54D664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75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Proceedings of the Physical Society (1926-1948)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F8B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517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1926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FDC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1948</w:t>
            </w:r>
          </w:p>
        </w:tc>
      </w:tr>
      <w:tr w:rsidR="00447872" w14:paraId="490807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C52E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Proceedings of the Physical Society of London (1874-1925)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460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965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1874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B938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1925</w:t>
            </w:r>
          </w:p>
        </w:tc>
      </w:tr>
      <w:tr w:rsidR="00447872" w14:paraId="6E1083E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8DD7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Progress in Biomedical Engineering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545A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2516-1091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CE0C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B0A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E295A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2113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Progress in Energy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80B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2516-1083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AEE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0BB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3A9C1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E716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Publications of the Astronomical Society of the Pacific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0EA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1538-3873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30C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1889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065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B19CA6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C3C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Quantum Electronics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B21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1468-4799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CFE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F60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312FC0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87D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Soviet Journal of Quantum Electronics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31D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176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1971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FF3F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</w:tr>
      <w:tr w:rsidR="00447872" w14:paraId="46F8570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5A5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Quantum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58A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2058-9565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173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929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1A9267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BB0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Reports on Progress in 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DAD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92B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1934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3E71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2F63B7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EE9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Research in Astronomy and Astrophysics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C13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2397-6209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669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D81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DE8AD1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5A6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 Chinese Journal of Astronomy and Astrophysics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690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072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878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2008</w:t>
            </w:r>
          </w:p>
        </w:tc>
      </w:tr>
      <w:tr w:rsidR="00447872" w14:paraId="4B3C0C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38E7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Russian Chemical Reviews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BED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1468-4837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746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6AE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57D2820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B88F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Russian Mathematical Surveys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CA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1468-4829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9F7C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451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434D2DB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33344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Sbornik:Mathematics *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80AF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1468-4802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904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609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2022</w:t>
            </w:r>
          </w:p>
        </w:tc>
      </w:tr>
      <w:tr w:rsidR="00447872" w14:paraId="7CF514A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C42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Russian Academy of Sciences: Sbornik Mathematics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F8B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4C12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1E1E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1995</w:t>
            </w:r>
          </w:p>
        </w:tc>
      </w:tr>
      <w:tr w:rsidR="00447872" w14:paraId="5776B44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3303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Formerly: Mathematics of the USSR – Sbornik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E1B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A0B5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1967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1C4C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1993</w:t>
            </w:r>
          </w:p>
        </w:tc>
      </w:tr>
      <w:tr w:rsidR="00447872" w14:paraId="2A6F88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B5AD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Semiconductor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A78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1361-6641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E5A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D197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679FF18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7149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Smart Materials and Structures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C60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1361-665X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B3F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035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5AA1E3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CE91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Superconductor Science and Technology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85CA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1361-6668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6CA0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1988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1296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44D84C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EAFC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Surface Topography: Metrology and Properties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7A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2051-672X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2A44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468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2023</w:t>
            </w:r>
          </w:p>
        </w:tc>
      </w:tr>
      <w:tr w:rsidR="00447872" w14:paraId="3F8B65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2DC2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Transactions of the Optical Society (1899-1932)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4218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6BA9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1899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D2D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1932</w:t>
            </w:r>
          </w:p>
        </w:tc>
      </w:tr>
      <w:tr w:rsidR="00447872" w14:paraId="7F351B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FF5" w14:textId="77777777" w:rsidR="00447872" w:rsidRDefault="0000000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lastRenderedPageBreak/>
              <w:t>Translational Materials Research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600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2053-1613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85685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D05B" w14:textId="77777777" w:rsidR="00447872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sz w:val="20"/>
                <w:szCs w:val="20"/>
                <w:lang w:eastAsia="en-GB"/>
              </w:rPr>
              <w:t>2018</w:t>
            </w:r>
          </w:p>
        </w:tc>
      </w:tr>
    </w:tbl>
    <w:p w14:paraId="335BECC9" w14:textId="77777777" w:rsidR="00447872" w:rsidRDefault="00447872">
      <w:pPr>
        <w:spacing w:after="0" w:line="240" w:lineRule="auto"/>
        <w:rPr>
          <w:rFonts w:eastAsia="Times New Roman" w:cs="Calibri"/>
        </w:rPr>
      </w:pPr>
    </w:p>
    <w:bookmarkEnd w:id="0"/>
    <w:p w14:paraId="6897A8DE" w14:textId="77777777" w:rsidR="00447872" w:rsidRDefault="00000000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* - Volumes re-numbered in 1995 – no gap in volume</w:t>
      </w:r>
    </w:p>
    <w:p w14:paraId="1D36424A" w14:textId="77777777" w:rsidR="00447872" w:rsidRDefault="004478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599CB1A" w14:textId="77777777" w:rsidR="00447872" w:rsidRDefault="00447872"/>
    <w:sectPr w:rsidR="00447872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E736" w14:textId="77777777" w:rsidR="005D1486" w:rsidRDefault="005D1486">
      <w:pPr>
        <w:spacing w:after="0" w:line="240" w:lineRule="auto"/>
      </w:pPr>
      <w:r>
        <w:separator/>
      </w:r>
    </w:p>
  </w:endnote>
  <w:endnote w:type="continuationSeparator" w:id="0">
    <w:p w14:paraId="45744E74" w14:textId="77777777" w:rsidR="005D1486" w:rsidRDefault="005D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E972" w14:textId="77777777" w:rsidR="005D1486" w:rsidRDefault="005D14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4228C2" w14:textId="77777777" w:rsidR="005D1486" w:rsidRDefault="005D1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872"/>
    <w:rsid w:val="00447872"/>
    <w:rsid w:val="005D1486"/>
    <w:rsid w:val="0097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7FD8"/>
  <w15:docId w15:val="{5ED53627-54C5-4570-8C0B-FF9273D2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5948</Characters>
  <Application>Microsoft Office Word</Application>
  <DocSecurity>0</DocSecurity>
  <Lines>49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Piasecki</dc:creator>
  <dc:description/>
  <cp:lastModifiedBy>Janicke Furberg</cp:lastModifiedBy>
  <cp:revision>2</cp:revision>
  <dcterms:created xsi:type="dcterms:W3CDTF">2023-01-12T11:08:00Z</dcterms:created>
  <dcterms:modified xsi:type="dcterms:W3CDTF">2023-01-12T11:08:00Z</dcterms:modified>
</cp:coreProperties>
</file>